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B5FF50" w14:textId="77777777" w:rsidR="00C756AD" w:rsidRDefault="00C756AD" w:rsidP="00F55200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imes New Roman"/>
          <w:sz w:val="18"/>
          <w:szCs w:val="18"/>
        </w:rPr>
      </w:pPr>
    </w:p>
    <w:p w14:paraId="26105C3B" w14:textId="77777777" w:rsidR="00F55200" w:rsidRDefault="00F55200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  <w:r w:rsidRPr="0054246B">
        <w:rPr>
          <w:rFonts w:ascii="Verdana" w:hAnsi="Verdana" w:cs="Times New Roman"/>
          <w:sz w:val="18"/>
          <w:szCs w:val="18"/>
        </w:rPr>
        <w:t>All'</w:t>
      </w:r>
      <w:r w:rsidR="0055693F">
        <w:rPr>
          <w:rFonts w:ascii="Verdana" w:hAnsi="Verdana" w:cs="Times New Roman"/>
          <w:sz w:val="18"/>
          <w:szCs w:val="18"/>
        </w:rPr>
        <w:tab/>
      </w:r>
      <w:r w:rsidR="00A377D6">
        <w:rPr>
          <w:rFonts w:ascii="Verdana" w:hAnsi="Verdana" w:cs="Times New Roman"/>
          <w:sz w:val="18"/>
          <w:szCs w:val="18"/>
        </w:rPr>
        <w:t>UST di Agrigento</w:t>
      </w:r>
    </w:p>
    <w:p w14:paraId="5CAF17CD" w14:textId="77777777" w:rsidR="00A377D6" w:rsidRDefault="00A377D6" w:rsidP="0055693F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left="5103" w:hanging="850"/>
        <w:jc w:val="right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usp.ag@istruzione.it</w:t>
      </w:r>
    </w:p>
    <w:p w14:paraId="4431018B" w14:textId="77777777" w:rsidR="0050600E" w:rsidRDefault="0050600E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271504D1" w14:textId="77777777" w:rsidR="00D54427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6C669F2A" w14:textId="77777777" w:rsidR="00D54427" w:rsidRPr="00661D85" w:rsidRDefault="00D54427" w:rsidP="00F5520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18"/>
          <w:szCs w:val="18"/>
        </w:rPr>
      </w:pPr>
    </w:p>
    <w:p w14:paraId="37F4F4E9" w14:textId="77777777" w:rsidR="00F55200" w:rsidRPr="00661D85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661D85">
        <w:rPr>
          <w:rFonts w:ascii="Verdana" w:hAnsi="Verdana" w:cs="Arial"/>
          <w:b/>
          <w:sz w:val="18"/>
          <w:szCs w:val="18"/>
        </w:rPr>
        <w:t xml:space="preserve">DICHIARAZIONE SOSTITUTIVA DELL'ATTO </w:t>
      </w:r>
      <w:r w:rsidRPr="00661D85">
        <w:rPr>
          <w:rFonts w:ascii="Verdana" w:hAnsi="Verdana" w:cs="Arial"/>
          <w:b/>
          <w:bCs/>
          <w:sz w:val="18"/>
          <w:szCs w:val="18"/>
        </w:rPr>
        <w:t xml:space="preserve">DI </w:t>
      </w:r>
      <w:r w:rsidRPr="00661D85">
        <w:rPr>
          <w:rFonts w:ascii="Verdana" w:hAnsi="Verdana" w:cs="Arial"/>
          <w:b/>
          <w:sz w:val="18"/>
          <w:szCs w:val="18"/>
        </w:rPr>
        <w:t>NOTORIETA'</w:t>
      </w:r>
    </w:p>
    <w:p w14:paraId="4B6462CA" w14:textId="77777777" w:rsidR="00F55200" w:rsidRPr="00661D85" w:rsidRDefault="00F55200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661D85">
        <w:rPr>
          <w:rFonts w:ascii="Verdana" w:hAnsi="Verdana" w:cs="Arial"/>
          <w:b/>
          <w:sz w:val="18"/>
          <w:szCs w:val="18"/>
        </w:rPr>
        <w:t>(ART. 47 D.P.R. 28 DICEMBRE 2000 N 445)</w:t>
      </w:r>
    </w:p>
    <w:p w14:paraId="652EB88C" w14:textId="77777777" w:rsidR="004F441E" w:rsidRPr="00661D85" w:rsidRDefault="004F441E" w:rsidP="004F441E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sz w:val="18"/>
          <w:szCs w:val="18"/>
        </w:rPr>
      </w:pPr>
    </w:p>
    <w:p w14:paraId="4C6AB28B" w14:textId="77777777" w:rsidR="002B6E68" w:rsidRPr="00661D85" w:rsidRDefault="096D1178" w:rsidP="096D1178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1D85">
        <w:rPr>
          <w:rFonts w:ascii="Verdana" w:hAnsi="Verdana" w:cs="Arial"/>
          <w:sz w:val="18"/>
          <w:szCs w:val="18"/>
        </w:rPr>
        <w:t>Il sottoscritto Dirigente Scolastico ____________________________, nato il______________________, codice fiscale _____________________________, in relazione all’incarico di reggenza conferito presso ___________________________________________________________________________________</w:t>
      </w:r>
    </w:p>
    <w:p w14:paraId="3450569D" w14:textId="77777777" w:rsidR="002B6E68" w:rsidRPr="00661D85" w:rsidRDefault="096D1178" w:rsidP="00A2446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661D85">
        <w:rPr>
          <w:rFonts w:ascii="Verdana" w:hAnsi="Verdana" w:cs="Arial"/>
          <w:sz w:val="18"/>
          <w:szCs w:val="18"/>
        </w:rPr>
        <w:t>dal____________ fino al______________________</w:t>
      </w:r>
    </w:p>
    <w:p w14:paraId="09178FE4" w14:textId="77777777" w:rsidR="008809C9" w:rsidRPr="00661D85" w:rsidRDefault="008809C9" w:rsidP="00A2446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67F7E2E9" w14:textId="77777777" w:rsidR="00DF1580" w:rsidRPr="00661D85" w:rsidRDefault="00DB6772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661D85">
        <w:rPr>
          <w:rFonts w:ascii="Verdana" w:hAnsi="Verdana" w:cs="Arial"/>
          <w:b/>
          <w:sz w:val="18"/>
          <w:szCs w:val="18"/>
        </w:rPr>
        <w:t>CONSAPEVOLE</w:t>
      </w:r>
    </w:p>
    <w:p w14:paraId="2BC8F09E" w14:textId="77777777" w:rsidR="00813309" w:rsidRPr="00661D85" w:rsidRDefault="00813309" w:rsidP="00DF158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56C3AD6C" w14:textId="77777777" w:rsidR="00DF1580" w:rsidRPr="00661D85" w:rsidRDefault="005C65F2" w:rsidP="005C65F2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>d</w:t>
      </w:r>
      <w:r w:rsidR="00B26A2F" w:rsidRPr="00661D85">
        <w:rPr>
          <w:rFonts w:ascii="Verdana" w:hAnsi="Verdana" w:cs="Arial"/>
          <w:sz w:val="18"/>
          <w:szCs w:val="18"/>
          <w:lang w:val="it-IT"/>
        </w:rPr>
        <w:t>ell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e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conseguenze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previste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all'art.75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del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D.P.R.</w:t>
      </w:r>
      <w:r w:rsidR="00EF604A" w:rsidRPr="00661D85">
        <w:rPr>
          <w:rFonts w:ascii="Verdana" w:hAnsi="Verdana" w:cs="Arial"/>
          <w:spacing w:val="3"/>
          <w:sz w:val="18"/>
          <w:szCs w:val="18"/>
          <w:lang w:val="it-IT"/>
        </w:rPr>
        <w:t xml:space="preserve">28 dicembre 2000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n.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445,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nonché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delle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sanzioni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penali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per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 xml:space="preserve">dichiarazioni mendaci, falsità </w:t>
      </w:r>
      <w:r w:rsidR="00DF1580" w:rsidRPr="00661D85">
        <w:rPr>
          <w:rFonts w:ascii="Verdana" w:hAnsi="Verdana" w:cs="Arial"/>
          <w:spacing w:val="-11"/>
          <w:w w:val="115"/>
          <w:sz w:val="18"/>
          <w:szCs w:val="18"/>
          <w:lang w:val="it-IT"/>
        </w:rPr>
        <w:t xml:space="preserve">in 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atti e uso di atti falsi</w:t>
      </w:r>
      <w:r w:rsidR="0054246B" w:rsidRPr="00661D85">
        <w:rPr>
          <w:rFonts w:ascii="Verdana" w:hAnsi="Verdana" w:cs="Arial"/>
          <w:sz w:val="18"/>
          <w:szCs w:val="18"/>
          <w:lang w:val="it-IT"/>
        </w:rPr>
        <w:t>,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 xml:space="preserve"> di cui all'art.76 del medesimo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EF604A" w:rsidRPr="00661D85">
        <w:rPr>
          <w:rFonts w:ascii="Verdana" w:hAnsi="Verdana" w:cs="Arial"/>
          <w:spacing w:val="9"/>
          <w:sz w:val="18"/>
          <w:szCs w:val="18"/>
          <w:lang w:val="it-IT"/>
        </w:rPr>
        <w:t>regolamento</w:t>
      </w:r>
      <w:r w:rsidR="00DF1580" w:rsidRPr="00661D85">
        <w:rPr>
          <w:rFonts w:ascii="Verdana" w:hAnsi="Verdana" w:cs="Arial"/>
          <w:sz w:val="18"/>
          <w:szCs w:val="18"/>
          <w:lang w:val="it-IT"/>
        </w:rPr>
        <w:t>;</w:t>
      </w:r>
    </w:p>
    <w:p w14:paraId="2BE0E1C6" w14:textId="41D44A80" w:rsidR="00C076E0" w:rsidRPr="00661D85" w:rsidRDefault="00C076E0" w:rsidP="00CA1D74">
      <w:pPr>
        <w:pStyle w:val="Paragrafoelenco"/>
        <w:numPr>
          <w:ilvl w:val="0"/>
          <w:numId w:val="1"/>
        </w:numPr>
        <w:tabs>
          <w:tab w:val="left" w:pos="386"/>
        </w:tabs>
        <w:spacing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>che</w:t>
      </w:r>
      <w:r w:rsidR="009D11CE" w:rsidRPr="00661D85">
        <w:rPr>
          <w:rFonts w:ascii="Verdana" w:hAnsi="Verdana" w:cs="Arial"/>
          <w:sz w:val="18"/>
          <w:szCs w:val="18"/>
          <w:lang w:val="it-IT"/>
        </w:rPr>
        <w:t>,</w:t>
      </w:r>
      <w:r w:rsidR="00457BDA">
        <w:rPr>
          <w:rFonts w:ascii="Verdana" w:hAnsi="Verdana" w:cs="Arial"/>
          <w:sz w:val="18"/>
          <w:szCs w:val="18"/>
          <w:lang w:val="it-IT"/>
        </w:rPr>
        <w:t xml:space="preserve"> </w:t>
      </w:r>
      <w:r w:rsidR="009D11CE" w:rsidRPr="00661D85">
        <w:rPr>
          <w:rFonts w:ascii="Verdana" w:hAnsi="Verdana" w:cs="Arial"/>
          <w:sz w:val="18"/>
          <w:szCs w:val="18"/>
          <w:lang w:val="it-IT"/>
        </w:rPr>
        <w:t>ai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9D11CE" w:rsidRPr="00661D85">
        <w:rPr>
          <w:rFonts w:ascii="Verdana" w:hAnsi="Verdana" w:cs="Arial"/>
          <w:sz w:val="18"/>
          <w:szCs w:val="18"/>
          <w:lang w:val="it-IT"/>
        </w:rPr>
        <w:t>sensidell'art.</w:t>
      </w:r>
      <w:proofErr w:type="gramStart"/>
      <w:r w:rsidR="009D11CE" w:rsidRPr="00661D85">
        <w:rPr>
          <w:rFonts w:ascii="Verdana" w:hAnsi="Verdana" w:cs="Arial"/>
          <w:sz w:val="18"/>
          <w:szCs w:val="18"/>
          <w:lang w:val="it-IT"/>
        </w:rPr>
        <w:t>20,comma</w:t>
      </w:r>
      <w:proofErr w:type="gramEnd"/>
      <w:r w:rsidR="009D11CE" w:rsidRPr="00661D85">
        <w:rPr>
          <w:rFonts w:ascii="Verdana" w:hAnsi="Verdana" w:cs="Arial"/>
          <w:spacing w:val="6"/>
          <w:sz w:val="18"/>
          <w:szCs w:val="18"/>
          <w:lang w:val="it-IT"/>
        </w:rPr>
        <w:t xml:space="preserve"> 4,</w:t>
      </w:r>
      <w:r w:rsidR="009D11CE" w:rsidRPr="00661D85">
        <w:rPr>
          <w:rFonts w:ascii="Verdana" w:hAnsi="Verdana" w:cs="Arial"/>
          <w:sz w:val="18"/>
          <w:szCs w:val="18"/>
          <w:lang w:val="it-IT"/>
        </w:rPr>
        <w:t xml:space="preserve"> del Decreto legislativo 8 aprile 2013 n. 39, 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la presente dichiarazione </w:t>
      </w:r>
      <w:r w:rsidR="00CA1D74" w:rsidRPr="00661D85">
        <w:rPr>
          <w:rFonts w:ascii="Verdana" w:hAnsi="Verdana" w:cs="Arial"/>
          <w:sz w:val="18"/>
          <w:szCs w:val="18"/>
          <w:lang w:val="it-IT"/>
        </w:rPr>
        <w:t>di insussistenza di cause di inconferibilità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è condizione per l’acquisizione dell’efficacia dell’incarico </w:t>
      </w:r>
      <w:r w:rsidR="009D11CE" w:rsidRPr="00661D85">
        <w:rPr>
          <w:rFonts w:ascii="Verdana" w:hAnsi="Verdana" w:cs="Arial"/>
          <w:sz w:val="18"/>
          <w:szCs w:val="18"/>
          <w:lang w:val="it-IT"/>
        </w:rPr>
        <w:t xml:space="preserve">che </w:t>
      </w:r>
      <w:r w:rsidR="00AB704A" w:rsidRPr="00661D85">
        <w:rPr>
          <w:rFonts w:ascii="Verdana" w:hAnsi="Verdana" w:cs="Arial"/>
          <w:sz w:val="18"/>
          <w:szCs w:val="18"/>
          <w:lang w:val="it-IT"/>
        </w:rPr>
        <w:t xml:space="preserve">l’Ufficio V – Ambito Territoriale di Agrigento, su delega dell’Ufficio Scolastico Regionale per la Sicilia, </w:t>
      </w:r>
      <w:r w:rsidR="009D11CE" w:rsidRPr="00661D85">
        <w:rPr>
          <w:rFonts w:ascii="Verdana" w:hAnsi="Verdana" w:cs="Arial"/>
          <w:sz w:val="18"/>
          <w:szCs w:val="18"/>
          <w:lang w:val="it-IT"/>
        </w:rPr>
        <w:t xml:space="preserve">mi </w:t>
      </w:r>
      <w:r w:rsidRPr="00661D85">
        <w:rPr>
          <w:rFonts w:ascii="Verdana" w:hAnsi="Verdana" w:cs="Arial"/>
          <w:sz w:val="18"/>
          <w:szCs w:val="18"/>
          <w:lang w:val="it-IT"/>
        </w:rPr>
        <w:t>conferi</w:t>
      </w:r>
      <w:r w:rsidR="009D11CE" w:rsidRPr="00661D85">
        <w:rPr>
          <w:rFonts w:ascii="Verdana" w:hAnsi="Verdana" w:cs="Arial"/>
          <w:sz w:val="18"/>
          <w:szCs w:val="18"/>
          <w:lang w:val="it-IT"/>
        </w:rPr>
        <w:t>sce</w:t>
      </w:r>
      <w:r w:rsidRPr="00661D85">
        <w:rPr>
          <w:rFonts w:ascii="Verdana" w:hAnsi="Verdana" w:cs="Arial"/>
          <w:sz w:val="18"/>
          <w:szCs w:val="18"/>
          <w:lang w:val="it-IT"/>
        </w:rPr>
        <w:t>;</w:t>
      </w:r>
    </w:p>
    <w:p w14:paraId="6D424517" w14:textId="77777777" w:rsidR="00C076E0" w:rsidRPr="00661D85" w:rsidRDefault="00C076E0" w:rsidP="00C076E0">
      <w:pPr>
        <w:pStyle w:val="Paragrafoelenco"/>
        <w:numPr>
          <w:ilvl w:val="0"/>
          <w:numId w:val="1"/>
        </w:numPr>
        <w:tabs>
          <w:tab w:val="left" w:pos="395"/>
        </w:tabs>
        <w:spacing w:before="9"/>
        <w:ind w:left="395" w:right="-1" w:hanging="262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>che lo svolgimento d</w:t>
      </w:r>
      <w:r w:rsidR="009D11CE" w:rsidRPr="00661D85">
        <w:rPr>
          <w:rFonts w:ascii="Verdana" w:hAnsi="Verdana" w:cs="Arial"/>
          <w:sz w:val="18"/>
          <w:szCs w:val="18"/>
          <w:lang w:val="it-IT"/>
        </w:rPr>
        <w:t xml:space="preserve">el predetto 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incarico in situazione di </w:t>
      </w:r>
      <w:r w:rsidR="00CA1D74" w:rsidRPr="00661D85">
        <w:rPr>
          <w:rFonts w:ascii="Verdana" w:hAnsi="Verdana" w:cs="Arial"/>
          <w:sz w:val="18"/>
          <w:szCs w:val="18"/>
          <w:lang w:val="it-IT"/>
        </w:rPr>
        <w:t>inconferibilità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9D11CE" w:rsidRPr="00661D85">
        <w:rPr>
          <w:rFonts w:ascii="Verdana" w:hAnsi="Verdana" w:cs="Arial"/>
          <w:sz w:val="18"/>
          <w:szCs w:val="18"/>
          <w:lang w:val="it-IT" w:eastAsia="ar-SA"/>
        </w:rPr>
        <w:t>determinerà in qualsiasi momento la decadenza dal predetto incarico e la nullità del contratto che ad esso accede</w:t>
      </w:r>
      <w:r w:rsidR="00EF604A" w:rsidRPr="00661D85">
        <w:rPr>
          <w:rFonts w:ascii="Verdana" w:hAnsi="Verdana" w:cs="Arial"/>
          <w:sz w:val="18"/>
          <w:szCs w:val="18"/>
          <w:lang w:val="it-IT" w:eastAsia="ar-SA"/>
        </w:rPr>
        <w:t>;</w:t>
      </w:r>
    </w:p>
    <w:p w14:paraId="22616D3B" w14:textId="77777777" w:rsidR="00DF1580" w:rsidRPr="00661D85" w:rsidRDefault="00DF1580" w:rsidP="00EF604A">
      <w:pPr>
        <w:pStyle w:val="Paragrafoelenco"/>
        <w:numPr>
          <w:ilvl w:val="0"/>
          <w:numId w:val="1"/>
        </w:numPr>
        <w:tabs>
          <w:tab w:val="left" w:pos="391"/>
        </w:tabs>
        <w:spacing w:before="7" w:line="244" w:lineRule="auto"/>
        <w:ind w:right="-1"/>
        <w:jc w:val="both"/>
        <w:rPr>
          <w:rFonts w:ascii="Verdana" w:eastAsia="Arial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 xml:space="preserve">che ogni dichiarazione mendace, accertata dall'Amministrazione, comporta </w:t>
      </w:r>
      <w:r w:rsidRPr="00661D85">
        <w:rPr>
          <w:rFonts w:ascii="Verdana" w:hAnsi="Verdana" w:cs="Arial"/>
          <w:spacing w:val="-4"/>
          <w:sz w:val="18"/>
          <w:szCs w:val="18"/>
          <w:lang w:val="it-IT"/>
        </w:rPr>
        <w:t>l'inconferibilità</w:t>
      </w:r>
      <w:r w:rsidR="00B26A2F" w:rsidRPr="00661D85">
        <w:rPr>
          <w:rFonts w:ascii="Verdana" w:hAnsi="Verdana" w:cs="Arial"/>
          <w:spacing w:val="-4"/>
          <w:sz w:val="18"/>
          <w:szCs w:val="18"/>
          <w:lang w:val="it-IT"/>
        </w:rPr>
        <w:t xml:space="preserve"> d</w:t>
      </w:r>
      <w:r w:rsidRPr="00661D85">
        <w:rPr>
          <w:rFonts w:ascii="Verdana" w:hAnsi="Verdana" w:cs="Arial"/>
          <w:sz w:val="18"/>
          <w:szCs w:val="18"/>
          <w:lang w:val="it-IT"/>
        </w:rPr>
        <w:t>i</w:t>
      </w:r>
      <w:r w:rsidR="00B26A2F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pacing w:val="-3"/>
          <w:sz w:val="18"/>
          <w:szCs w:val="18"/>
          <w:lang w:val="it-IT"/>
        </w:rPr>
        <w:t>qualsivoglia</w:t>
      </w:r>
      <w:r w:rsidR="00B26A2F" w:rsidRPr="00661D85">
        <w:rPr>
          <w:rFonts w:ascii="Verdana" w:hAnsi="Verdana" w:cs="Arial"/>
          <w:spacing w:val="-3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pacing w:val="-5"/>
          <w:sz w:val="18"/>
          <w:szCs w:val="18"/>
          <w:lang w:val="it-IT"/>
        </w:rPr>
        <w:t>incarico</w:t>
      </w:r>
      <w:r w:rsidR="00B26A2F" w:rsidRPr="00661D85">
        <w:rPr>
          <w:rFonts w:ascii="Verdana" w:hAnsi="Verdana" w:cs="Arial"/>
          <w:spacing w:val="-5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z w:val="18"/>
          <w:szCs w:val="18"/>
          <w:lang w:val="it-IT"/>
        </w:rPr>
        <w:t>per</w:t>
      </w:r>
      <w:r w:rsidR="00B26A2F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z w:val="18"/>
          <w:szCs w:val="18"/>
          <w:lang w:val="it-IT"/>
        </w:rPr>
        <w:t>un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z w:val="18"/>
          <w:szCs w:val="18"/>
          <w:lang w:val="it-IT"/>
        </w:rPr>
        <w:t>periodo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z w:val="18"/>
          <w:szCs w:val="18"/>
          <w:lang w:val="it-IT"/>
        </w:rPr>
        <w:t>di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z w:val="18"/>
          <w:szCs w:val="18"/>
          <w:lang w:val="it-IT"/>
        </w:rPr>
        <w:t>5</w:t>
      </w:r>
      <w:proofErr w:type="gramStart"/>
      <w:r w:rsidRPr="00661D85">
        <w:rPr>
          <w:rFonts w:ascii="Verdana" w:hAnsi="Verdana" w:cs="Arial"/>
          <w:sz w:val="18"/>
          <w:szCs w:val="18"/>
          <w:lang w:val="it-IT"/>
        </w:rPr>
        <w:t>anni,</w:t>
      </w:r>
      <w:r w:rsidR="00EF604A" w:rsidRPr="00661D85">
        <w:rPr>
          <w:rFonts w:ascii="Verdana" w:hAnsi="Verdana" w:cs="Arial"/>
          <w:spacing w:val="1"/>
          <w:sz w:val="18"/>
          <w:szCs w:val="18"/>
          <w:lang w:val="it-IT"/>
        </w:rPr>
        <w:t>come</w:t>
      </w:r>
      <w:proofErr w:type="gramEnd"/>
      <w:r w:rsidR="00EF604A" w:rsidRPr="00661D85">
        <w:rPr>
          <w:rFonts w:ascii="Verdana" w:hAnsi="Verdana" w:cs="Arial"/>
          <w:spacing w:val="1"/>
          <w:sz w:val="18"/>
          <w:szCs w:val="18"/>
          <w:lang w:val="it-IT"/>
        </w:rPr>
        <w:t xml:space="preserve"> previsto da</w:t>
      </w:r>
      <w:r w:rsidRPr="00661D85">
        <w:rPr>
          <w:rFonts w:ascii="Verdana" w:hAnsi="Verdana" w:cs="Arial"/>
          <w:sz w:val="18"/>
          <w:szCs w:val="18"/>
          <w:lang w:val="it-IT"/>
        </w:rPr>
        <w:t>ll'art.20,comma5</w:t>
      </w:r>
      <w:r w:rsidR="00C076E0" w:rsidRPr="00661D85">
        <w:rPr>
          <w:rFonts w:ascii="Verdana" w:hAnsi="Verdana" w:cs="Arial"/>
          <w:sz w:val="18"/>
          <w:szCs w:val="18"/>
          <w:lang w:val="it-IT"/>
        </w:rPr>
        <w:t>,</w:t>
      </w:r>
      <w:r w:rsidR="009F2696" w:rsidRPr="00661D85">
        <w:rPr>
          <w:rFonts w:ascii="Verdana" w:hAnsi="Verdana" w:cs="Arial"/>
          <w:sz w:val="18"/>
          <w:szCs w:val="18"/>
          <w:lang w:val="it-IT"/>
        </w:rPr>
        <w:t xml:space="preserve"> del </w:t>
      </w:r>
      <w:r w:rsidR="00EF604A" w:rsidRPr="00661D85">
        <w:rPr>
          <w:rFonts w:ascii="Verdana" w:hAnsi="Verdana" w:cs="Arial"/>
          <w:sz w:val="18"/>
          <w:szCs w:val="18"/>
          <w:lang w:val="it-IT"/>
        </w:rPr>
        <w:t xml:space="preserve">citato </w:t>
      </w:r>
      <w:r w:rsidR="009F2696" w:rsidRPr="00661D85">
        <w:rPr>
          <w:rFonts w:ascii="Verdana" w:hAnsi="Verdana" w:cs="Arial"/>
          <w:sz w:val="18"/>
          <w:szCs w:val="18"/>
          <w:lang w:val="it-IT"/>
        </w:rPr>
        <w:t>Decreto legislativo</w:t>
      </w:r>
      <w:r w:rsidR="00EF604A" w:rsidRPr="00661D85">
        <w:rPr>
          <w:rFonts w:ascii="Verdana" w:hAnsi="Verdana" w:cs="Arial"/>
          <w:sz w:val="18"/>
          <w:szCs w:val="18"/>
          <w:lang w:val="it-IT"/>
        </w:rPr>
        <w:t xml:space="preserve"> n. 39/2013</w:t>
      </w:r>
      <w:r w:rsidRPr="00661D85">
        <w:rPr>
          <w:rFonts w:ascii="Verdana" w:hAnsi="Verdana" w:cs="Arial"/>
          <w:sz w:val="18"/>
          <w:szCs w:val="18"/>
          <w:lang w:val="it-IT"/>
        </w:rPr>
        <w:t>;</w:t>
      </w:r>
    </w:p>
    <w:p w14:paraId="0EA83D3D" w14:textId="77777777" w:rsidR="00CA1D74" w:rsidRPr="00661D85" w:rsidRDefault="00B91379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>che l</w:t>
      </w:r>
      <w:r w:rsidR="00CA1D74" w:rsidRPr="00661D85">
        <w:rPr>
          <w:rFonts w:ascii="Verdana" w:hAnsi="Verdana" w:cs="Arial"/>
          <w:sz w:val="18"/>
          <w:szCs w:val="18"/>
          <w:lang w:val="it-IT"/>
        </w:rPr>
        <w:t>o svolgimento de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l predetto incarico </w:t>
      </w:r>
      <w:r w:rsidR="00CA1D74" w:rsidRPr="00661D85">
        <w:rPr>
          <w:rFonts w:ascii="Verdana" w:hAnsi="Verdana" w:cs="Arial"/>
          <w:sz w:val="18"/>
          <w:szCs w:val="18"/>
          <w:lang w:val="it-IT"/>
        </w:rPr>
        <w:t>in una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CA1D74" w:rsidRPr="00661D85">
        <w:rPr>
          <w:rFonts w:ascii="Verdana" w:hAnsi="Verdana" w:cs="Arial"/>
          <w:sz w:val="18"/>
          <w:szCs w:val="18"/>
          <w:lang w:val="it-IT"/>
        </w:rPr>
        <w:t>delle situazioni di incompatibilit</w:t>
      </w:r>
      <w:r w:rsidRPr="00661D85">
        <w:rPr>
          <w:rFonts w:ascii="Verdana" w:hAnsi="Verdana" w:cs="Arial"/>
          <w:sz w:val="18"/>
          <w:szCs w:val="18"/>
          <w:lang w:val="it-IT"/>
        </w:rPr>
        <w:t>à</w:t>
      </w:r>
      <w:r w:rsidR="00CA1D74" w:rsidRPr="00661D85">
        <w:rPr>
          <w:rFonts w:ascii="Verdana" w:hAnsi="Verdana" w:cs="Arial"/>
          <w:sz w:val="18"/>
          <w:szCs w:val="18"/>
          <w:lang w:val="it-IT"/>
        </w:rPr>
        <w:t xml:space="preserve"> comporta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CA1D74" w:rsidRPr="00661D85">
        <w:rPr>
          <w:rFonts w:ascii="Verdana" w:hAnsi="Verdana" w:cs="Arial"/>
          <w:sz w:val="18"/>
          <w:szCs w:val="18"/>
          <w:lang w:val="it-IT"/>
        </w:rPr>
        <w:t>la decadenza dall'incarico e la risoluzione del contratto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z w:val="18"/>
          <w:szCs w:val="18"/>
          <w:lang w:val="it-IT" w:eastAsia="ar-SA"/>
        </w:rPr>
        <w:t>che ad esso accede</w:t>
      </w:r>
      <w:r w:rsidR="00CA1D74" w:rsidRPr="00661D85">
        <w:rPr>
          <w:rFonts w:ascii="Verdana" w:hAnsi="Verdana" w:cs="Arial"/>
          <w:sz w:val="18"/>
          <w:szCs w:val="18"/>
          <w:lang w:val="it-IT"/>
        </w:rPr>
        <w:t>, decorso il termine perentorio di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CA1D74" w:rsidRPr="00661D85">
        <w:rPr>
          <w:rFonts w:ascii="Verdana" w:hAnsi="Verdana" w:cs="Arial"/>
          <w:sz w:val="18"/>
          <w:szCs w:val="18"/>
          <w:lang w:val="it-IT"/>
        </w:rPr>
        <w:t xml:space="preserve">quindici giorni dalla contestazione </w:t>
      </w:r>
      <w:r w:rsidR="001347C4" w:rsidRPr="00661D85">
        <w:rPr>
          <w:rFonts w:ascii="Verdana" w:hAnsi="Verdana" w:cs="Arial"/>
          <w:sz w:val="18"/>
          <w:szCs w:val="18"/>
          <w:lang w:val="it-IT"/>
        </w:rPr>
        <w:t>dell’insorgere della causa di incompatibilità</w:t>
      </w:r>
      <w:r w:rsidR="00EF604A" w:rsidRPr="00661D85">
        <w:rPr>
          <w:rFonts w:ascii="Verdana" w:hAnsi="Verdana" w:cs="Arial"/>
          <w:sz w:val="18"/>
          <w:szCs w:val="18"/>
          <w:lang w:val="it-IT"/>
        </w:rPr>
        <w:t>;</w:t>
      </w:r>
    </w:p>
    <w:p w14:paraId="6742079A" w14:textId="77777777" w:rsidR="00DF1580" w:rsidRPr="00661D85" w:rsidRDefault="00DF1580" w:rsidP="00266141">
      <w:pPr>
        <w:pStyle w:val="Paragrafoelenco"/>
        <w:numPr>
          <w:ilvl w:val="0"/>
          <w:numId w:val="1"/>
        </w:numPr>
        <w:tabs>
          <w:tab w:val="left" w:pos="391"/>
          <w:tab w:val="left" w:pos="9498"/>
        </w:tabs>
        <w:spacing w:before="2" w:line="242" w:lineRule="auto"/>
        <w:ind w:right="-1" w:hanging="261"/>
        <w:jc w:val="both"/>
        <w:rPr>
          <w:rFonts w:ascii="Verdana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>dell'obbligo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z w:val="18"/>
          <w:szCs w:val="18"/>
          <w:lang w:val="it-IT"/>
        </w:rPr>
        <w:t>per il soggetto che svolg</w:t>
      </w:r>
      <w:r w:rsidR="00C076E0" w:rsidRPr="00661D85">
        <w:rPr>
          <w:rFonts w:ascii="Verdana" w:hAnsi="Verdana" w:cs="Arial"/>
          <w:sz w:val="18"/>
          <w:szCs w:val="18"/>
          <w:lang w:val="it-IT"/>
        </w:rPr>
        <w:t>e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 incarichi incompatibili </w:t>
      </w:r>
      <w:r w:rsidR="008A00BC" w:rsidRPr="00661D85">
        <w:rPr>
          <w:rFonts w:ascii="Verdana" w:hAnsi="Verdana" w:cs="Arial"/>
          <w:sz w:val="18"/>
          <w:szCs w:val="18"/>
          <w:lang w:val="it-IT"/>
        </w:rPr>
        <w:t xml:space="preserve">o attività professionali, 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di </w:t>
      </w:r>
      <w:r w:rsidR="008A00BC" w:rsidRPr="00661D85">
        <w:rPr>
          <w:rFonts w:ascii="Verdana" w:hAnsi="Verdana" w:cs="Arial"/>
          <w:sz w:val="18"/>
          <w:szCs w:val="18"/>
          <w:lang w:val="it-IT"/>
        </w:rPr>
        <w:t>optare</w:t>
      </w:r>
      <w:r w:rsidR="001347C4" w:rsidRPr="00661D85">
        <w:rPr>
          <w:rFonts w:ascii="Verdana" w:hAnsi="Verdana" w:cs="Arial"/>
          <w:sz w:val="18"/>
          <w:szCs w:val="18"/>
          <w:lang w:val="it-IT"/>
        </w:rPr>
        <w:t>, a pena di decadenza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, tra </w:t>
      </w:r>
      <w:r w:rsidR="006361E8" w:rsidRPr="00661D85">
        <w:rPr>
          <w:rFonts w:ascii="Verdana" w:hAnsi="Verdana" w:cs="Arial"/>
          <w:sz w:val="18"/>
          <w:szCs w:val="18"/>
          <w:lang w:val="it-IT"/>
        </w:rPr>
        <w:t>l’incarico dirigenziale e l’</w:t>
      </w:r>
      <w:r w:rsidRPr="00661D85">
        <w:rPr>
          <w:rFonts w:ascii="Verdana" w:hAnsi="Verdana" w:cs="Arial"/>
          <w:sz w:val="18"/>
          <w:szCs w:val="18"/>
          <w:lang w:val="it-IT"/>
        </w:rPr>
        <w:t>incaric</w:t>
      </w:r>
      <w:r w:rsidR="006361E8" w:rsidRPr="00661D85">
        <w:rPr>
          <w:rFonts w:ascii="Verdana" w:hAnsi="Verdana" w:cs="Arial"/>
          <w:sz w:val="18"/>
          <w:szCs w:val="18"/>
          <w:lang w:val="it-IT"/>
        </w:rPr>
        <w:t xml:space="preserve">o incompatibile </w:t>
      </w:r>
      <w:r w:rsidR="008A00BC" w:rsidRPr="00661D85">
        <w:rPr>
          <w:rFonts w:ascii="Verdana" w:hAnsi="Verdana" w:cs="Arial"/>
          <w:sz w:val="18"/>
          <w:szCs w:val="18"/>
          <w:lang w:val="it-IT"/>
        </w:rPr>
        <w:t xml:space="preserve">o </w:t>
      </w:r>
      <w:r w:rsidR="006361E8" w:rsidRPr="00661D85">
        <w:rPr>
          <w:rFonts w:ascii="Verdana" w:hAnsi="Verdana" w:cs="Arial"/>
          <w:sz w:val="18"/>
          <w:szCs w:val="18"/>
          <w:lang w:val="it-IT"/>
        </w:rPr>
        <w:t xml:space="preserve">tra l’incarico dirigenziale e </w:t>
      </w:r>
      <w:r w:rsidR="008A00BC" w:rsidRPr="00661D85">
        <w:rPr>
          <w:rFonts w:ascii="Verdana" w:hAnsi="Verdana" w:cs="Arial"/>
          <w:sz w:val="18"/>
          <w:szCs w:val="18"/>
          <w:lang w:val="it-IT"/>
        </w:rPr>
        <w:t xml:space="preserve">l’attività professionale </w:t>
      </w:r>
      <w:r w:rsidR="006361E8" w:rsidRPr="00661D85">
        <w:rPr>
          <w:rFonts w:ascii="Verdana" w:hAnsi="Verdana" w:cs="Arial"/>
          <w:sz w:val="18"/>
          <w:szCs w:val="18"/>
          <w:lang w:val="it-IT"/>
        </w:rPr>
        <w:t xml:space="preserve">incompatibile </w:t>
      </w:r>
      <w:r w:rsidR="008A00BC" w:rsidRPr="00661D85">
        <w:rPr>
          <w:rFonts w:ascii="Verdana" w:hAnsi="Verdana" w:cs="Arial"/>
          <w:sz w:val="18"/>
          <w:szCs w:val="18"/>
          <w:lang w:val="it-IT"/>
        </w:rPr>
        <w:t xml:space="preserve">entro il termine perentorio di 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15 giorni </w:t>
      </w:r>
      <w:r w:rsidR="008A00BC" w:rsidRPr="00661D85">
        <w:rPr>
          <w:rFonts w:ascii="Verdana" w:hAnsi="Verdana" w:cs="Arial"/>
          <w:sz w:val="18"/>
          <w:szCs w:val="18"/>
          <w:lang w:val="it-IT"/>
        </w:rPr>
        <w:t>dalla contestazione</w:t>
      </w:r>
      <w:r w:rsidRPr="00661D85">
        <w:rPr>
          <w:rFonts w:ascii="Verdana" w:hAnsi="Verdana" w:cs="Arial"/>
          <w:sz w:val="18"/>
          <w:szCs w:val="18"/>
          <w:lang w:val="it-IT"/>
        </w:rPr>
        <w:t>;</w:t>
      </w:r>
    </w:p>
    <w:p w14:paraId="6B2A92DB" w14:textId="77777777" w:rsidR="006F3579" w:rsidRPr="00661D85" w:rsidRDefault="096D1178" w:rsidP="096D11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eastAsiaTheme="minorEastAsia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>che la presente dichiarazione sarà pubblicata nella Sezione Amministrazione Trasparente del Portale istituzionale</w:t>
      </w:r>
      <w:r w:rsidR="005C65F2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z w:val="18"/>
          <w:szCs w:val="18"/>
          <w:lang w:val="it-IT"/>
        </w:rPr>
        <w:t>dell’Ufficio Scolastico Regionale – Ufficio V – Ambito Territoriale di Agrigento come previsto dall'art. 20, comma 3, del citato Decreto legislativo n. 39/2013;</w:t>
      </w:r>
    </w:p>
    <w:p w14:paraId="5B50DBAF" w14:textId="77777777" w:rsidR="006F3579" w:rsidRPr="00661D85" w:rsidRDefault="006F3579" w:rsidP="096D1178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  <w:lang w:val="it-IT"/>
        </w:rPr>
      </w:pPr>
    </w:p>
    <w:p w14:paraId="4808B9CA" w14:textId="77777777" w:rsidR="00000F8E" w:rsidRPr="00661D85" w:rsidRDefault="00000F8E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11CC65D5" w14:textId="77777777" w:rsidR="00F55200" w:rsidRPr="00661D85" w:rsidRDefault="00716597" w:rsidP="00F55200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661D85">
        <w:rPr>
          <w:rFonts w:ascii="Verdana" w:hAnsi="Verdana" w:cs="Arial"/>
          <w:b/>
          <w:sz w:val="18"/>
          <w:szCs w:val="18"/>
        </w:rPr>
        <w:t>DICHIARA</w:t>
      </w:r>
    </w:p>
    <w:p w14:paraId="696B61FC" w14:textId="77777777" w:rsidR="0054246B" w:rsidRPr="00661D85" w:rsidRDefault="0054246B" w:rsidP="00DD136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8"/>
          <w:szCs w:val="18"/>
        </w:rPr>
      </w:pPr>
    </w:p>
    <w:p w14:paraId="579AF6EF" w14:textId="77777777" w:rsidR="00C62859" w:rsidRPr="00661D85" w:rsidRDefault="00C62859" w:rsidP="00C62859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426" w:hanging="426"/>
        <w:jc w:val="both"/>
        <w:rPr>
          <w:rFonts w:ascii="Verdana" w:hAnsi="Verdana" w:cs="Arial"/>
          <w:b/>
          <w:sz w:val="18"/>
          <w:szCs w:val="18"/>
          <w:lang w:val="it-IT"/>
        </w:rPr>
      </w:pPr>
      <w:r w:rsidRPr="00661D85">
        <w:rPr>
          <w:rFonts w:ascii="Verdana" w:hAnsi="Verdana" w:cs="Arial"/>
          <w:b/>
          <w:sz w:val="18"/>
          <w:szCs w:val="18"/>
          <w:lang w:val="it-IT"/>
        </w:rPr>
        <w:t xml:space="preserve">l'insussistenza di cause di </w:t>
      </w:r>
      <w:r w:rsidRPr="00661D85">
        <w:rPr>
          <w:rFonts w:ascii="Verdana" w:hAnsi="Verdana" w:cs="Arial"/>
          <w:b/>
          <w:sz w:val="18"/>
          <w:szCs w:val="18"/>
          <w:u w:val="single"/>
          <w:lang w:val="it-IT"/>
        </w:rPr>
        <w:t>inconferibilità</w:t>
      </w:r>
      <w:r w:rsidRPr="00661D85">
        <w:rPr>
          <w:rFonts w:ascii="Verdana" w:hAnsi="Verdana" w:cs="Arial"/>
          <w:b/>
          <w:sz w:val="18"/>
          <w:szCs w:val="18"/>
          <w:lang w:val="it-IT"/>
        </w:rPr>
        <w:t xml:space="preserve"> ai sensi e per gli effetti del D.Lgs 8 aprile 2013 n. 39, ed in particolare dichiara:</w:t>
      </w:r>
    </w:p>
    <w:p w14:paraId="6F00085C" w14:textId="77777777" w:rsidR="00C62859" w:rsidRPr="00661D85" w:rsidRDefault="00C62859" w:rsidP="00C628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6F4DB3F2" w14:textId="77777777" w:rsidR="00C62859" w:rsidRPr="00661D85" w:rsidRDefault="00C62859" w:rsidP="00AB704A">
      <w:pPr>
        <w:pStyle w:val="Paragrafoelenco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>di non avere riportato condanna, anche con sentenza non passata in giudicato, per uno dei reati contro la Pubblica Amministrazione, previsti dal capo I del titolo II del libro secondo del codice penale (cfr. art. 3 D.lgs. 39/2013 anche in relazione ai casi di inconferibilità permanente e temporanea). (La sentenza di applicazione della pena ai sensi dell’art. 444 c.p.p. è equiparata alla sentenza di condanna ai fini dell’inconferibilità dell’incarico dirigenziale);</w:t>
      </w:r>
    </w:p>
    <w:p w14:paraId="12FD34F1" w14:textId="77777777" w:rsidR="00C62859" w:rsidRPr="00661D85" w:rsidRDefault="00C62859" w:rsidP="00C628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18"/>
          <w:szCs w:val="18"/>
          <w:u w:val="single"/>
        </w:rPr>
      </w:pPr>
    </w:p>
    <w:p w14:paraId="16E4B5EE" w14:textId="77777777" w:rsidR="00C62859" w:rsidRPr="00661D85" w:rsidRDefault="00C62859" w:rsidP="00AB704A">
      <w:pPr>
        <w:pStyle w:val="Paragrafoelenco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>di non avere svolto incarichi e ricoperto cariche, nei due anni precedenti, in enti di diritto privato o finanziati dall’Amministrazione che conferisce l’incarico (art. 4, comma 1, D.lgs. 39/2013);</w:t>
      </w:r>
    </w:p>
    <w:p w14:paraId="5F241DA9" w14:textId="77777777" w:rsidR="00AB704A" w:rsidRPr="00661D85" w:rsidRDefault="00AB704A" w:rsidP="00AB704A">
      <w:p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</w:p>
    <w:p w14:paraId="0792D110" w14:textId="77777777" w:rsidR="00C62859" w:rsidRPr="00661D85" w:rsidRDefault="00C62859" w:rsidP="00AB704A">
      <w:pPr>
        <w:pStyle w:val="Paragrafoelenco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  <w:u w:val="single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>di non avere, nei due anni precedenti, svolto in proprio attività professionali che siano state regolate, finanziate o comunque retribuite dall’Amministrazione che conferisce l’incarico (art. 4, comma 1, D.lgs.39/2013);</w:t>
      </w:r>
    </w:p>
    <w:p w14:paraId="266AFF2C" w14:textId="77777777" w:rsidR="00C62859" w:rsidRPr="00661D85" w:rsidRDefault="00C62859" w:rsidP="00C628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71CC02D7" w14:textId="77777777" w:rsidR="00C62859" w:rsidRPr="00661D85" w:rsidRDefault="00C62859" w:rsidP="00C62859">
      <w:pPr>
        <w:pStyle w:val="Paragrafoelenco"/>
        <w:autoSpaceDE w:val="0"/>
        <w:autoSpaceDN w:val="0"/>
        <w:adjustRightInd w:val="0"/>
        <w:ind w:left="360"/>
        <w:jc w:val="both"/>
        <w:rPr>
          <w:rFonts w:ascii="Verdana" w:hAnsi="Verdana" w:cs="Arial"/>
          <w:b/>
          <w:sz w:val="18"/>
          <w:szCs w:val="18"/>
          <w:u w:val="single"/>
          <w:lang w:val="it-IT"/>
        </w:rPr>
      </w:pPr>
    </w:p>
    <w:p w14:paraId="3A95D35D" w14:textId="77777777" w:rsidR="00C62859" w:rsidRPr="00661D85" w:rsidRDefault="00C62859" w:rsidP="00C62859">
      <w:pPr>
        <w:pStyle w:val="Paragrafoelenco"/>
        <w:autoSpaceDE w:val="0"/>
        <w:autoSpaceDN w:val="0"/>
        <w:adjustRightInd w:val="0"/>
        <w:ind w:left="360"/>
        <w:jc w:val="both"/>
        <w:rPr>
          <w:rFonts w:ascii="Verdana" w:hAnsi="Verdana" w:cs="Arial"/>
          <w:b/>
          <w:sz w:val="18"/>
          <w:szCs w:val="18"/>
          <w:u w:val="single"/>
          <w:lang w:val="it-IT"/>
        </w:rPr>
      </w:pPr>
    </w:p>
    <w:p w14:paraId="20DA67EF" w14:textId="77777777" w:rsidR="00C62859" w:rsidRPr="00661D85" w:rsidRDefault="005C65F2" w:rsidP="00A03C05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 w:cs="Arial"/>
          <w:b/>
          <w:sz w:val="18"/>
          <w:szCs w:val="18"/>
          <w:lang w:val="it-IT"/>
        </w:rPr>
      </w:pPr>
      <w:r w:rsidRPr="00661D85">
        <w:rPr>
          <w:rFonts w:ascii="Verdana" w:hAnsi="Verdana" w:cs="Arial"/>
          <w:b/>
          <w:sz w:val="18"/>
          <w:szCs w:val="18"/>
        </w:rPr>
        <w:t xml:space="preserve"> </w:t>
      </w:r>
      <w:r w:rsidR="00C62859" w:rsidRPr="00661D85">
        <w:rPr>
          <w:rFonts w:ascii="Verdana" w:hAnsi="Verdana" w:cs="Arial"/>
          <w:b/>
          <w:sz w:val="18"/>
          <w:szCs w:val="18"/>
        </w:rPr>
        <w:t>l</w:t>
      </w:r>
      <w:r w:rsidRPr="00661D85">
        <w:rPr>
          <w:rFonts w:ascii="Verdana" w:hAnsi="Verdana" w:cs="Arial"/>
          <w:b/>
          <w:sz w:val="18"/>
          <w:szCs w:val="18"/>
        </w:rPr>
        <w:t xml:space="preserve"> </w:t>
      </w:r>
      <w:r w:rsidR="00C62859" w:rsidRPr="00661D85">
        <w:rPr>
          <w:rFonts w:ascii="Verdana" w:hAnsi="Verdana" w:cs="Arial"/>
          <w:b/>
          <w:sz w:val="18"/>
          <w:szCs w:val="18"/>
        </w:rPr>
        <w:t xml:space="preserve">'insussistenza di cause di </w:t>
      </w:r>
      <w:r w:rsidR="00C62859" w:rsidRPr="00661D85">
        <w:rPr>
          <w:rFonts w:ascii="Verdana" w:hAnsi="Verdana" w:cs="Arial"/>
          <w:b/>
          <w:sz w:val="18"/>
          <w:szCs w:val="18"/>
          <w:u w:val="single"/>
        </w:rPr>
        <w:t>incompatibilità</w:t>
      </w:r>
      <w:r w:rsidR="00C62859" w:rsidRPr="00661D85">
        <w:rPr>
          <w:rFonts w:ascii="Verdana" w:hAnsi="Verdana" w:cs="Arial"/>
          <w:b/>
          <w:sz w:val="18"/>
          <w:szCs w:val="18"/>
        </w:rPr>
        <w:t xml:space="preserve"> ai sensi e per gli effetti del </w:t>
      </w:r>
      <w:proofErr w:type="gramStart"/>
      <w:r w:rsidR="00C62859" w:rsidRPr="00661D85">
        <w:rPr>
          <w:rFonts w:ascii="Verdana" w:hAnsi="Verdana" w:cs="Arial"/>
          <w:b/>
          <w:sz w:val="18"/>
          <w:szCs w:val="18"/>
        </w:rPr>
        <w:t>D.Lgs</w:t>
      </w:r>
      <w:proofErr w:type="gramEnd"/>
      <w:r w:rsidR="00C62859" w:rsidRPr="00661D85">
        <w:rPr>
          <w:rFonts w:ascii="Verdana" w:hAnsi="Verdana" w:cs="Arial"/>
          <w:b/>
          <w:sz w:val="18"/>
          <w:szCs w:val="18"/>
        </w:rPr>
        <w:t xml:space="preserve"> 8 aprile 2013 </w:t>
      </w:r>
      <w:r w:rsidR="00C62859" w:rsidRPr="00661D85">
        <w:rPr>
          <w:rFonts w:ascii="Verdana" w:hAnsi="Verdana" w:cs="Arial"/>
          <w:b/>
          <w:sz w:val="18"/>
          <w:szCs w:val="18"/>
        </w:rPr>
        <w:lastRenderedPageBreak/>
        <w:t>n. 39, ed in particolare dichiara:</w:t>
      </w:r>
    </w:p>
    <w:p w14:paraId="75D20ACC" w14:textId="77777777" w:rsidR="00C62859" w:rsidRPr="00661D85" w:rsidRDefault="00C62859" w:rsidP="00C6285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  <w:u w:val="single"/>
        </w:rPr>
      </w:pPr>
    </w:p>
    <w:p w14:paraId="15F51F2F" w14:textId="77777777" w:rsidR="00C62859" w:rsidRPr="00661D85" w:rsidRDefault="00C62859" w:rsidP="00AB704A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Verdana" w:hAnsi="Verdana" w:cs="Arial"/>
          <w:w w:val="105"/>
          <w:sz w:val="18"/>
          <w:szCs w:val="18"/>
          <w:lang w:val="it-IT"/>
        </w:rPr>
      </w:pPr>
      <w:r w:rsidRPr="00661D85">
        <w:rPr>
          <w:rFonts w:ascii="Verdana" w:hAnsi="Verdana" w:cs="Arial"/>
          <w:w w:val="105"/>
          <w:sz w:val="18"/>
          <w:szCs w:val="18"/>
          <w:lang w:val="it-IT"/>
        </w:rPr>
        <w:t xml:space="preserve">di non trovarsi, nelle cause di incompatibilità di cui all’art. 9, comma 1, del </w:t>
      </w:r>
      <w:r w:rsidRPr="00661D85">
        <w:rPr>
          <w:rFonts w:ascii="Verdana" w:hAnsi="Verdana" w:cs="Arial"/>
          <w:sz w:val="18"/>
          <w:szCs w:val="18"/>
          <w:lang w:val="it-IT"/>
        </w:rPr>
        <w:t>D.lgs. 39/2013</w:t>
      </w:r>
      <w:r w:rsidRPr="00661D85">
        <w:rPr>
          <w:rFonts w:ascii="Verdana" w:hAnsi="Verdana" w:cs="Arial"/>
          <w:w w:val="105"/>
          <w:sz w:val="18"/>
          <w:szCs w:val="18"/>
          <w:lang w:val="it-IT"/>
        </w:rPr>
        <w:t>, ossia di non aver assunto e di non mantenere incarichi e cariche in enti di diritto privato regolati o finanziati dall'amministrazione o ente pubblico che conferisce l'incarico;</w:t>
      </w:r>
    </w:p>
    <w:p w14:paraId="77BA1747" w14:textId="77777777" w:rsidR="00C62859" w:rsidRPr="00661D85" w:rsidRDefault="00C62859" w:rsidP="00C62859">
      <w:pPr>
        <w:pStyle w:val="Corpotesto"/>
        <w:tabs>
          <w:tab w:val="left" w:pos="426"/>
        </w:tabs>
        <w:ind w:left="426" w:hanging="426"/>
        <w:jc w:val="both"/>
        <w:rPr>
          <w:rFonts w:ascii="Verdana" w:eastAsiaTheme="minorHAnsi" w:hAnsi="Verdana" w:cs="Arial"/>
          <w:w w:val="105"/>
          <w:sz w:val="18"/>
          <w:szCs w:val="18"/>
          <w:lang w:val="it-IT"/>
        </w:rPr>
      </w:pPr>
    </w:p>
    <w:p w14:paraId="391BEA64" w14:textId="77777777" w:rsidR="00C62859" w:rsidRPr="00661D85" w:rsidRDefault="00C62859" w:rsidP="00AB704A">
      <w:pPr>
        <w:pStyle w:val="Paragrafoelenco"/>
        <w:numPr>
          <w:ilvl w:val="0"/>
          <w:numId w:val="9"/>
        </w:numPr>
        <w:tabs>
          <w:tab w:val="left" w:pos="426"/>
        </w:tabs>
        <w:jc w:val="both"/>
        <w:rPr>
          <w:rFonts w:ascii="Verdana" w:hAnsi="Verdana" w:cs="Arial"/>
          <w:w w:val="105"/>
          <w:sz w:val="18"/>
          <w:szCs w:val="18"/>
          <w:lang w:val="it-IT"/>
        </w:rPr>
      </w:pPr>
      <w:r w:rsidRPr="00661D85">
        <w:rPr>
          <w:rFonts w:ascii="Verdana" w:hAnsi="Verdana" w:cs="Arial"/>
          <w:w w:val="105"/>
          <w:sz w:val="18"/>
          <w:szCs w:val="18"/>
          <w:lang w:val="it-IT"/>
        </w:rPr>
        <w:t xml:space="preserve">di non trovarsi, nelle cause di incompatibilità di cui all’art. 9, comma 2, del </w:t>
      </w:r>
      <w:r w:rsidRPr="00661D85">
        <w:rPr>
          <w:rFonts w:ascii="Verdana" w:hAnsi="Verdana" w:cs="Arial"/>
          <w:sz w:val="18"/>
          <w:szCs w:val="18"/>
          <w:lang w:val="it-IT"/>
        </w:rPr>
        <w:t>D.lgs. 39/2013</w:t>
      </w:r>
      <w:r w:rsidRPr="00661D85">
        <w:rPr>
          <w:rFonts w:ascii="Verdana" w:hAnsi="Verdana" w:cs="Arial"/>
          <w:w w:val="105"/>
          <w:sz w:val="18"/>
          <w:szCs w:val="18"/>
          <w:lang w:val="it-IT"/>
        </w:rPr>
        <w:t>, ossia di non svolgere in proprio un'attività professionale, se questa è regolata, finanziata o comunque retribuita dall'Amministrazione o ente che conferisce l'incarico;</w:t>
      </w:r>
    </w:p>
    <w:p w14:paraId="7EFBD1DF" w14:textId="77777777" w:rsidR="00C62859" w:rsidRPr="00661D85" w:rsidRDefault="00C62859" w:rsidP="00C628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w w:val="105"/>
          <w:sz w:val="18"/>
          <w:szCs w:val="18"/>
        </w:rPr>
      </w:pPr>
    </w:p>
    <w:p w14:paraId="1DAF4629" w14:textId="77777777" w:rsidR="00C62859" w:rsidRPr="00661D85" w:rsidRDefault="00C62859" w:rsidP="00AB704A">
      <w:pPr>
        <w:pStyle w:val="Paragrafoelenco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w w:val="105"/>
          <w:sz w:val="18"/>
          <w:szCs w:val="18"/>
          <w:lang w:val="it-IT"/>
        </w:rPr>
        <w:t xml:space="preserve">di non trovarsi nelle cause di incompatibilità di cui all'art. 12, comma 1, del D.lgs.39/2013, ossia di non aver assunto e di non mantenere la 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carica di componente dell'organo di indirizzo nella stessa amministrazione o nello stesso ente pubblico che conferisce l'incarico; </w:t>
      </w:r>
    </w:p>
    <w:p w14:paraId="682346F8" w14:textId="77777777" w:rsidR="00C62859" w:rsidRPr="00661D85" w:rsidRDefault="00C62859" w:rsidP="00C6285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</w:p>
    <w:p w14:paraId="2C667B27" w14:textId="77777777" w:rsidR="00C62859" w:rsidRPr="00661D85" w:rsidRDefault="00C62859" w:rsidP="00AB704A">
      <w:pPr>
        <w:pStyle w:val="Paragrafoelenco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 xml:space="preserve">di non trovarsi nelle cause di incompatibilità di cui all'art. 12, comma 2, del D.lgs.39/2013, </w:t>
      </w:r>
      <w:r w:rsidRPr="00661D85">
        <w:rPr>
          <w:rFonts w:ascii="Verdana" w:hAnsi="Verdana" w:cs="Arial"/>
          <w:w w:val="105"/>
          <w:sz w:val="18"/>
          <w:szCs w:val="18"/>
          <w:lang w:val="it-IT"/>
        </w:rPr>
        <w:t xml:space="preserve">ossia di non aver assunto e di non mantenere </w:t>
      </w:r>
      <w:r w:rsidRPr="00661D85">
        <w:rPr>
          <w:rFonts w:ascii="Verdana" w:hAnsi="Verdana" w:cs="Arial"/>
          <w:sz w:val="18"/>
          <w:szCs w:val="18"/>
          <w:lang w:val="it-IT"/>
        </w:rPr>
        <w:t>la carica di Presidente del Consiglio dei ministri, Ministro, Vice Ministro, Sottosegretario di Stato e Commissario straordinario del Governo, o di Parlamentare;</w:t>
      </w:r>
    </w:p>
    <w:p w14:paraId="728F3F96" w14:textId="77777777" w:rsidR="00C62859" w:rsidRPr="00661D85" w:rsidRDefault="00C62859" w:rsidP="00C62859">
      <w:pPr>
        <w:pStyle w:val="Corpotesto"/>
        <w:tabs>
          <w:tab w:val="left" w:pos="426"/>
        </w:tabs>
        <w:ind w:left="426" w:hanging="426"/>
        <w:jc w:val="both"/>
        <w:rPr>
          <w:rFonts w:ascii="Verdana" w:eastAsiaTheme="minorHAnsi" w:hAnsi="Verdana" w:cs="Arial"/>
          <w:sz w:val="18"/>
          <w:szCs w:val="18"/>
          <w:lang w:val="it-IT"/>
        </w:rPr>
      </w:pPr>
    </w:p>
    <w:p w14:paraId="7C875513" w14:textId="77777777" w:rsidR="00C62859" w:rsidRPr="00661D85" w:rsidRDefault="00C62859" w:rsidP="00AB704A">
      <w:pPr>
        <w:pStyle w:val="Corpotesto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Verdana" w:eastAsiaTheme="minorHAnsi" w:hAnsi="Verdana" w:cs="Arial"/>
          <w:sz w:val="18"/>
          <w:szCs w:val="18"/>
          <w:lang w:val="it-IT"/>
        </w:rPr>
      </w:pPr>
      <w:r w:rsidRPr="00661D85">
        <w:rPr>
          <w:rFonts w:ascii="Verdana" w:eastAsiaTheme="minorHAnsi" w:hAnsi="Verdana" w:cs="Arial"/>
          <w:sz w:val="18"/>
          <w:szCs w:val="18"/>
          <w:lang w:val="it-IT"/>
        </w:rPr>
        <w:t>di non svolgere alcuna delle attività di cui all’art. 60 del DPR 10 gennaio 1957, n. 3 (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come di seguito riportate: </w:t>
      </w:r>
      <w:r w:rsidRPr="00661D85">
        <w:rPr>
          <w:rFonts w:ascii="Verdana" w:eastAsiaTheme="minorHAnsi" w:hAnsi="Verdana" w:cs="Arial"/>
          <w:sz w:val="18"/>
          <w:szCs w:val="18"/>
          <w:lang w:val="it-IT"/>
        </w:rPr>
        <w:t xml:space="preserve">commercio, industria, professione o impieghi alle dipendenze di privati o cariche in società costituite a fine di lucro, tranne che si tratti di cariche in società o enti per le quali la nomina è riservata allo Stato e sia all'uopo intervenuta l'autorizzazione dell’organo competente). </w:t>
      </w:r>
    </w:p>
    <w:p w14:paraId="6ED7B635" w14:textId="77777777" w:rsidR="00FA619B" w:rsidRPr="00661D85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eastAsiaTheme="minorHAnsi" w:hAnsi="Verdana" w:cs="Arial"/>
          <w:sz w:val="18"/>
          <w:szCs w:val="18"/>
          <w:lang w:val="it-IT"/>
        </w:rPr>
      </w:pPr>
    </w:p>
    <w:p w14:paraId="6475F647" w14:textId="77777777" w:rsidR="00FA619B" w:rsidRPr="00661D85" w:rsidRDefault="00FA619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1C75F8B5" w14:textId="77777777" w:rsidR="0054246B" w:rsidRPr="00661D85" w:rsidRDefault="0054246B" w:rsidP="005C5C4E">
      <w:pPr>
        <w:pStyle w:val="Corpotesto"/>
        <w:autoSpaceDE w:val="0"/>
        <w:autoSpaceDN w:val="0"/>
        <w:adjustRightInd w:val="0"/>
        <w:ind w:left="0"/>
        <w:jc w:val="both"/>
        <w:rPr>
          <w:rFonts w:ascii="Verdana" w:hAnsi="Verdana" w:cs="Arial"/>
          <w:b/>
          <w:sz w:val="18"/>
          <w:szCs w:val="18"/>
          <w:lang w:val="it-IT"/>
        </w:rPr>
      </w:pPr>
    </w:p>
    <w:p w14:paraId="74D2F558" w14:textId="77777777" w:rsidR="0054246B" w:rsidRPr="00661D85" w:rsidRDefault="005C65F2" w:rsidP="005C5C4E">
      <w:pPr>
        <w:pStyle w:val="Corpotesto"/>
        <w:ind w:left="0"/>
        <w:jc w:val="both"/>
        <w:rPr>
          <w:rFonts w:ascii="Verdana" w:hAnsi="Verdana" w:cs="Arial"/>
          <w:sz w:val="18"/>
          <w:szCs w:val="18"/>
          <w:lang w:val="it-IT"/>
        </w:rPr>
      </w:pPr>
      <w:proofErr w:type="gramStart"/>
      <w:r w:rsidRPr="00661D85">
        <w:rPr>
          <w:rFonts w:ascii="Verdana" w:hAnsi="Verdana" w:cs="Arial"/>
          <w:sz w:val="18"/>
          <w:szCs w:val="18"/>
        </w:rPr>
        <w:t xml:space="preserve">Il  </w:t>
      </w:r>
      <w:r w:rsidR="00C62859" w:rsidRPr="00661D85">
        <w:rPr>
          <w:rFonts w:ascii="Verdana" w:hAnsi="Verdana" w:cs="Arial"/>
          <w:sz w:val="18"/>
          <w:szCs w:val="18"/>
          <w:lang w:val="it-IT"/>
        </w:rPr>
        <w:t>sottoscritt</w:t>
      </w:r>
      <w:r w:rsidR="00AE4D98" w:rsidRPr="00661D85">
        <w:rPr>
          <w:rFonts w:ascii="Verdana" w:hAnsi="Verdana" w:cs="Arial"/>
          <w:sz w:val="18"/>
          <w:szCs w:val="18"/>
          <w:lang w:val="it-IT"/>
        </w:rPr>
        <w:t>o</w:t>
      </w:r>
      <w:proofErr w:type="gramEnd"/>
    </w:p>
    <w:p w14:paraId="5C1B16A5" w14:textId="77777777" w:rsidR="0054246B" w:rsidRPr="00661D85" w:rsidRDefault="00DB6772" w:rsidP="0054246B">
      <w:pPr>
        <w:pStyle w:val="Corpotesto"/>
        <w:ind w:left="0"/>
        <w:jc w:val="center"/>
        <w:rPr>
          <w:rFonts w:ascii="Verdana" w:hAnsi="Verdana" w:cs="Arial"/>
          <w:b/>
          <w:sz w:val="18"/>
          <w:szCs w:val="18"/>
          <w:lang w:val="it-IT"/>
        </w:rPr>
      </w:pPr>
      <w:r w:rsidRPr="00661D85">
        <w:rPr>
          <w:rFonts w:ascii="Verdana" w:hAnsi="Verdana" w:cs="Arial"/>
          <w:b/>
          <w:sz w:val="18"/>
          <w:szCs w:val="18"/>
          <w:lang w:val="it-IT"/>
        </w:rPr>
        <w:t xml:space="preserve">DICHIARA </w:t>
      </w:r>
      <w:r w:rsidR="005C5C4E" w:rsidRPr="00661D85">
        <w:rPr>
          <w:rFonts w:ascii="Verdana" w:hAnsi="Verdana" w:cs="Arial"/>
          <w:b/>
          <w:sz w:val="18"/>
          <w:szCs w:val="18"/>
          <w:lang w:val="it-IT"/>
        </w:rPr>
        <w:t>inoltre</w:t>
      </w:r>
    </w:p>
    <w:p w14:paraId="1640A484" w14:textId="77777777" w:rsidR="0054246B" w:rsidRPr="00661D85" w:rsidRDefault="0054246B" w:rsidP="0054246B">
      <w:pPr>
        <w:pStyle w:val="Corpotesto"/>
        <w:ind w:left="0"/>
        <w:jc w:val="center"/>
        <w:rPr>
          <w:rFonts w:ascii="Verdana" w:hAnsi="Verdana" w:cs="Arial"/>
          <w:b/>
          <w:sz w:val="18"/>
          <w:szCs w:val="18"/>
          <w:lang w:val="it-IT"/>
        </w:rPr>
      </w:pPr>
    </w:p>
    <w:p w14:paraId="48F416FF" w14:textId="77777777" w:rsidR="00FE2A5B" w:rsidRPr="00661D85" w:rsidRDefault="005C5C4E" w:rsidP="005C5C4E">
      <w:pPr>
        <w:pStyle w:val="Corpotesto"/>
        <w:ind w:left="0"/>
        <w:jc w:val="both"/>
        <w:rPr>
          <w:rFonts w:ascii="Verdana" w:hAnsi="Verdana" w:cs="Arial"/>
          <w:sz w:val="18"/>
          <w:szCs w:val="18"/>
          <w:lang w:val="it-IT"/>
        </w:rPr>
      </w:pPr>
      <w:r w:rsidRPr="00661D85">
        <w:rPr>
          <w:rFonts w:ascii="Verdana" w:hAnsi="Verdana" w:cs="Arial"/>
          <w:sz w:val="18"/>
          <w:szCs w:val="18"/>
          <w:lang w:val="it-IT"/>
        </w:rPr>
        <w:t xml:space="preserve">di </w:t>
      </w:r>
      <w:r w:rsidR="00E72152" w:rsidRPr="00661D85">
        <w:rPr>
          <w:rFonts w:ascii="Verdana" w:hAnsi="Verdana" w:cs="Arial"/>
          <w:sz w:val="18"/>
          <w:szCs w:val="18"/>
          <w:lang w:val="it-IT"/>
        </w:rPr>
        <w:t xml:space="preserve">impegnarsi 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a </w:t>
      </w:r>
      <w:r w:rsidR="00E72152" w:rsidRPr="00661D85">
        <w:rPr>
          <w:rFonts w:ascii="Verdana" w:hAnsi="Verdana" w:cs="Arial"/>
          <w:sz w:val="18"/>
          <w:szCs w:val="18"/>
          <w:lang w:val="it-IT"/>
        </w:rPr>
        <w:t>comunicare</w:t>
      </w:r>
      <w:r w:rsidR="00A03C05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E72152" w:rsidRPr="00661D85">
        <w:rPr>
          <w:rFonts w:ascii="Verdana" w:hAnsi="Verdana" w:cs="Arial"/>
          <w:sz w:val="18"/>
          <w:szCs w:val="18"/>
          <w:lang w:val="it-IT"/>
        </w:rPr>
        <w:t xml:space="preserve">tempestivamente </w:t>
      </w:r>
      <w:r w:rsidR="00295063" w:rsidRPr="00661D85">
        <w:rPr>
          <w:rFonts w:ascii="Verdana" w:hAnsi="Verdana" w:cs="Arial"/>
          <w:sz w:val="18"/>
          <w:szCs w:val="18"/>
          <w:lang w:val="it-IT"/>
        </w:rPr>
        <w:t>all'Amministrazione</w:t>
      </w:r>
      <w:r w:rsidR="00A03C05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Pr="00661D85">
        <w:rPr>
          <w:rFonts w:ascii="Verdana" w:hAnsi="Verdana" w:cs="Arial"/>
          <w:sz w:val="18"/>
          <w:szCs w:val="18"/>
          <w:lang w:val="it-IT"/>
        </w:rPr>
        <w:t xml:space="preserve">il verificarsi di </w:t>
      </w:r>
      <w:r w:rsidR="00122002" w:rsidRPr="00661D85">
        <w:rPr>
          <w:rFonts w:ascii="Verdana" w:hAnsi="Verdana" w:cs="Arial"/>
          <w:sz w:val="18"/>
          <w:szCs w:val="18"/>
          <w:lang w:val="it-IT"/>
        </w:rPr>
        <w:t>eventi modificativi della presente dichia</w:t>
      </w:r>
      <w:r w:rsidR="006346F7" w:rsidRPr="00661D85">
        <w:rPr>
          <w:rFonts w:ascii="Verdana" w:hAnsi="Verdana" w:cs="Arial"/>
          <w:sz w:val="18"/>
          <w:szCs w:val="18"/>
          <w:lang w:val="it-IT"/>
        </w:rPr>
        <w:t>razione</w:t>
      </w:r>
      <w:r w:rsidR="00A03C05" w:rsidRPr="00661D85">
        <w:rPr>
          <w:rFonts w:ascii="Verdana" w:hAnsi="Verdana" w:cs="Arial"/>
          <w:sz w:val="18"/>
          <w:szCs w:val="18"/>
          <w:lang w:val="it-IT"/>
        </w:rPr>
        <w:t xml:space="preserve"> </w:t>
      </w:r>
      <w:r w:rsidR="00D362DE" w:rsidRPr="00661D85">
        <w:rPr>
          <w:rFonts w:ascii="Verdana" w:hAnsi="Verdana" w:cs="Arial"/>
          <w:sz w:val="18"/>
          <w:szCs w:val="18"/>
          <w:lang w:val="it-IT"/>
        </w:rPr>
        <w:t xml:space="preserve">di </w:t>
      </w:r>
      <w:r w:rsidR="00FE2A5B" w:rsidRPr="00661D85">
        <w:rPr>
          <w:rFonts w:ascii="Verdana" w:hAnsi="Verdana" w:cs="Arial"/>
          <w:sz w:val="18"/>
          <w:szCs w:val="18"/>
          <w:lang w:val="it-IT"/>
        </w:rPr>
        <w:t>insussistenza di cause di incompatibilità ai sensi dell’art.20 del D.lgs.39/2013.</w:t>
      </w:r>
    </w:p>
    <w:p w14:paraId="57231392" w14:textId="77777777" w:rsidR="006319AB" w:rsidRPr="00661D85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77B2A732" w14:textId="77777777" w:rsidR="0054246B" w:rsidRPr="00661D85" w:rsidRDefault="0054246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1BC51D3B" w14:textId="77777777" w:rsidR="006319AB" w:rsidRPr="00661D85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661D85">
        <w:rPr>
          <w:rFonts w:ascii="Verdana" w:hAnsi="Verdana" w:cs="Arial"/>
          <w:sz w:val="18"/>
          <w:szCs w:val="18"/>
        </w:rPr>
        <w:t>_____________</w:t>
      </w:r>
      <w:r w:rsidR="003C0CD7" w:rsidRPr="00661D85">
        <w:rPr>
          <w:rFonts w:ascii="Verdana" w:hAnsi="Verdana" w:cs="Arial"/>
          <w:sz w:val="18"/>
          <w:szCs w:val="18"/>
        </w:rPr>
        <w:t>___________________</w:t>
      </w:r>
      <w:r w:rsidRPr="00661D85">
        <w:rPr>
          <w:rFonts w:ascii="Verdana" w:hAnsi="Verdana" w:cs="Arial"/>
          <w:sz w:val="18"/>
          <w:szCs w:val="18"/>
        </w:rPr>
        <w:t>__</w:t>
      </w:r>
    </w:p>
    <w:p w14:paraId="73FF21D8" w14:textId="77777777" w:rsidR="00295063" w:rsidRPr="00661D85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661D85">
        <w:rPr>
          <w:rFonts w:ascii="Verdana" w:hAnsi="Verdana" w:cs="Arial"/>
          <w:sz w:val="18"/>
          <w:szCs w:val="18"/>
        </w:rPr>
        <w:t>Luogo e data</w:t>
      </w:r>
    </w:p>
    <w:p w14:paraId="1DC24B44" w14:textId="77777777" w:rsidR="00295063" w:rsidRPr="00661D85" w:rsidRDefault="00295063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41CE237B" w14:textId="77777777" w:rsidR="00295063" w:rsidRPr="00661D85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="006D7F13" w:rsidRPr="00661D85">
        <w:rPr>
          <w:rFonts w:ascii="Verdana" w:hAnsi="Verdana" w:cs="Arial"/>
          <w:sz w:val="18"/>
          <w:szCs w:val="18"/>
        </w:rPr>
        <w:t>Il Dirigente scolastico</w:t>
      </w:r>
    </w:p>
    <w:p w14:paraId="1C33ECDE" w14:textId="77777777" w:rsidR="003C0CD7" w:rsidRPr="00661D85" w:rsidRDefault="003C0CD7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0F12C98F" w14:textId="77777777" w:rsidR="006319AB" w:rsidRPr="00661D85" w:rsidRDefault="006319AB" w:rsidP="00F5520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</w:r>
      <w:r w:rsidRPr="00661D85">
        <w:rPr>
          <w:rFonts w:ascii="Verdana" w:hAnsi="Verdana" w:cs="Arial"/>
          <w:sz w:val="18"/>
          <w:szCs w:val="18"/>
        </w:rPr>
        <w:tab/>
        <w:t>________________________</w:t>
      </w:r>
      <w:r w:rsidR="006D7F13" w:rsidRPr="00661D85">
        <w:rPr>
          <w:rFonts w:ascii="Verdana" w:hAnsi="Verdana" w:cs="Arial"/>
          <w:sz w:val="18"/>
          <w:szCs w:val="18"/>
        </w:rPr>
        <w:t>____</w:t>
      </w:r>
    </w:p>
    <w:p w14:paraId="5ECB1C4F" w14:textId="77777777" w:rsidR="006D7F13" w:rsidRPr="00661D85" w:rsidRDefault="006D7F13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109E6BB" w14:textId="77777777" w:rsidR="00222EA5" w:rsidRPr="00661D85" w:rsidRDefault="00222EA5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63E55A37" w14:textId="77777777" w:rsidR="005C5C4E" w:rsidRPr="00661D85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70C2D85A" w14:textId="77777777" w:rsidR="005C5C4E" w:rsidRPr="00661D85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7DF2F5DE" w14:textId="77777777" w:rsidR="005C5C4E" w:rsidRPr="00661D85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6CCF4B8B" w14:textId="77777777" w:rsidR="005C5C4E" w:rsidRPr="00661D85" w:rsidRDefault="005C5C4E" w:rsidP="00E9200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14:paraId="6792041C" w14:textId="77777777" w:rsidR="001C42D7" w:rsidRPr="00661D85" w:rsidRDefault="001C42D7" w:rsidP="096D117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b/>
          <w:bCs/>
          <w:sz w:val="18"/>
          <w:szCs w:val="18"/>
        </w:rPr>
      </w:pPr>
    </w:p>
    <w:sectPr w:rsidR="001C42D7" w:rsidRPr="00661D85" w:rsidSect="00274C4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D6B9C" w14:textId="77777777" w:rsidR="00F55904" w:rsidRDefault="00F55904" w:rsidP="00FF3838">
      <w:pPr>
        <w:spacing w:after="0" w:line="240" w:lineRule="auto"/>
      </w:pPr>
      <w:r>
        <w:separator/>
      </w:r>
    </w:p>
  </w:endnote>
  <w:endnote w:type="continuationSeparator" w:id="0">
    <w:p w14:paraId="2F1608AB" w14:textId="77777777" w:rsidR="00F55904" w:rsidRDefault="00F55904" w:rsidP="00FF3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28904061"/>
      <w:docPartObj>
        <w:docPartGallery w:val="Page Numbers (Bottom of Page)"/>
        <w:docPartUnique/>
      </w:docPartObj>
    </w:sdtPr>
    <w:sdtEndPr/>
    <w:sdtContent>
      <w:p w14:paraId="6BDBFDFD" w14:textId="77777777" w:rsidR="00FF3838" w:rsidRDefault="005834F8">
        <w:pPr>
          <w:pStyle w:val="Pidipagina"/>
          <w:jc w:val="center"/>
        </w:pPr>
        <w:r>
          <w:fldChar w:fldCharType="begin"/>
        </w:r>
        <w:r w:rsidR="00FF3838">
          <w:instrText>PAGE   \* MERGEFORMAT</w:instrText>
        </w:r>
        <w:r>
          <w:fldChar w:fldCharType="separate"/>
        </w:r>
        <w:r w:rsidR="00B26A2F">
          <w:rPr>
            <w:noProof/>
          </w:rPr>
          <w:t>1</w:t>
        </w:r>
        <w:r>
          <w:fldChar w:fldCharType="end"/>
        </w:r>
      </w:p>
    </w:sdtContent>
  </w:sdt>
  <w:p w14:paraId="71ABC373" w14:textId="77777777" w:rsidR="00FF3838" w:rsidRDefault="00FF3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D2D00" w14:textId="77777777" w:rsidR="00F55904" w:rsidRDefault="00F55904" w:rsidP="00FF3838">
      <w:pPr>
        <w:spacing w:after="0" w:line="240" w:lineRule="auto"/>
      </w:pPr>
      <w:r>
        <w:separator/>
      </w:r>
    </w:p>
  </w:footnote>
  <w:footnote w:type="continuationSeparator" w:id="0">
    <w:p w14:paraId="492C0D71" w14:textId="77777777" w:rsidR="00F55904" w:rsidRDefault="00F55904" w:rsidP="00FF38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1328A"/>
    <w:multiLevelType w:val="hybridMultilevel"/>
    <w:tmpl w:val="724E7C2C"/>
    <w:lvl w:ilvl="0" w:tplc="1744C944">
      <w:start w:val="14"/>
      <w:numFmt w:val="bullet"/>
      <w:lvlText w:val=""/>
      <w:lvlJc w:val="left"/>
      <w:pPr>
        <w:ind w:left="738" w:hanging="360"/>
      </w:pPr>
      <w:rPr>
        <w:rFonts w:ascii="Symbol" w:eastAsia="Arial" w:hAnsi="Symbol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" w15:restartNumberingAfterBreak="0">
    <w:nsid w:val="0DED5D48"/>
    <w:multiLevelType w:val="hybridMultilevel"/>
    <w:tmpl w:val="F82C4C48"/>
    <w:lvl w:ilvl="0" w:tplc="AB5447CA">
      <w:start w:val="14"/>
      <w:numFmt w:val="bullet"/>
      <w:lvlText w:val="-"/>
      <w:lvlJc w:val="left"/>
      <w:pPr>
        <w:ind w:left="778" w:hanging="360"/>
      </w:pPr>
      <w:rPr>
        <w:rFonts w:ascii="Verdana" w:eastAsia="Arial" w:hAnsi="Verdana" w:cstheme="minorBidi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ED5025C"/>
    <w:multiLevelType w:val="hybridMultilevel"/>
    <w:tmpl w:val="2FD8D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30DF6"/>
    <w:multiLevelType w:val="hybridMultilevel"/>
    <w:tmpl w:val="250C9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4255D"/>
    <w:multiLevelType w:val="hybridMultilevel"/>
    <w:tmpl w:val="2D52E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93C17"/>
    <w:multiLevelType w:val="hybridMultilevel"/>
    <w:tmpl w:val="68D2D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B7051"/>
    <w:multiLevelType w:val="hybridMultilevel"/>
    <w:tmpl w:val="19E81EF6"/>
    <w:lvl w:ilvl="0" w:tplc="EC4267AE">
      <w:start w:val="4"/>
      <w:numFmt w:val="bullet"/>
      <w:lvlText w:val="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8120A4C"/>
    <w:multiLevelType w:val="hybridMultilevel"/>
    <w:tmpl w:val="57C6CDFC"/>
    <w:lvl w:ilvl="0" w:tplc="D4EE457C">
      <w:start w:val="1"/>
      <w:numFmt w:val="bullet"/>
      <w:lvlText w:val="•"/>
      <w:lvlJc w:val="left"/>
      <w:pPr>
        <w:ind w:left="390" w:hanging="266"/>
      </w:pPr>
      <w:rPr>
        <w:rFonts w:ascii="Arial" w:eastAsia="Arial" w:hAnsi="Arial" w:hint="default"/>
        <w:w w:val="144"/>
        <w:sz w:val="21"/>
        <w:szCs w:val="21"/>
      </w:rPr>
    </w:lvl>
    <w:lvl w:ilvl="1" w:tplc="35402442">
      <w:start w:val="1"/>
      <w:numFmt w:val="bullet"/>
      <w:lvlText w:val="•"/>
      <w:lvlJc w:val="left"/>
      <w:pPr>
        <w:ind w:left="660" w:hanging="266"/>
      </w:pPr>
      <w:rPr>
        <w:rFonts w:hint="default"/>
      </w:rPr>
    </w:lvl>
    <w:lvl w:ilvl="2" w:tplc="5F70C9A2">
      <w:start w:val="1"/>
      <w:numFmt w:val="bullet"/>
      <w:lvlText w:val="•"/>
      <w:lvlJc w:val="left"/>
      <w:pPr>
        <w:ind w:left="1642" w:hanging="266"/>
      </w:pPr>
      <w:rPr>
        <w:rFonts w:hint="default"/>
      </w:rPr>
    </w:lvl>
    <w:lvl w:ilvl="3" w:tplc="EDFA5060">
      <w:start w:val="1"/>
      <w:numFmt w:val="bullet"/>
      <w:lvlText w:val="•"/>
      <w:lvlJc w:val="left"/>
      <w:pPr>
        <w:ind w:left="2625" w:hanging="266"/>
      </w:pPr>
      <w:rPr>
        <w:rFonts w:hint="default"/>
      </w:rPr>
    </w:lvl>
    <w:lvl w:ilvl="4" w:tplc="020CC7A4">
      <w:start w:val="1"/>
      <w:numFmt w:val="bullet"/>
      <w:lvlText w:val="•"/>
      <w:lvlJc w:val="left"/>
      <w:pPr>
        <w:ind w:left="3608" w:hanging="266"/>
      </w:pPr>
      <w:rPr>
        <w:rFonts w:hint="default"/>
      </w:rPr>
    </w:lvl>
    <w:lvl w:ilvl="5" w:tplc="5130F928">
      <w:start w:val="1"/>
      <w:numFmt w:val="bullet"/>
      <w:lvlText w:val="•"/>
      <w:lvlJc w:val="left"/>
      <w:pPr>
        <w:ind w:left="4590" w:hanging="266"/>
      </w:pPr>
      <w:rPr>
        <w:rFonts w:hint="default"/>
      </w:rPr>
    </w:lvl>
    <w:lvl w:ilvl="6" w:tplc="098A4CEE">
      <w:start w:val="1"/>
      <w:numFmt w:val="bullet"/>
      <w:lvlText w:val="•"/>
      <w:lvlJc w:val="left"/>
      <w:pPr>
        <w:ind w:left="5573" w:hanging="266"/>
      </w:pPr>
      <w:rPr>
        <w:rFonts w:hint="default"/>
      </w:rPr>
    </w:lvl>
    <w:lvl w:ilvl="7" w:tplc="BF04A91A">
      <w:start w:val="1"/>
      <w:numFmt w:val="bullet"/>
      <w:lvlText w:val="•"/>
      <w:lvlJc w:val="left"/>
      <w:pPr>
        <w:ind w:left="6556" w:hanging="266"/>
      </w:pPr>
      <w:rPr>
        <w:rFonts w:hint="default"/>
      </w:rPr>
    </w:lvl>
    <w:lvl w:ilvl="8" w:tplc="BA748E86">
      <w:start w:val="1"/>
      <w:numFmt w:val="bullet"/>
      <w:lvlText w:val="•"/>
      <w:lvlJc w:val="left"/>
      <w:pPr>
        <w:ind w:left="7538" w:hanging="266"/>
      </w:pPr>
      <w:rPr>
        <w:rFonts w:hint="default"/>
      </w:rPr>
    </w:lvl>
  </w:abstractNum>
  <w:abstractNum w:abstractNumId="8" w15:restartNumberingAfterBreak="0">
    <w:nsid w:val="7AC53994"/>
    <w:multiLevelType w:val="hybridMultilevel"/>
    <w:tmpl w:val="071C0E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apitolo" w:val="2355"/>
    <w:docVar w:name="codice" w:val="LMNLRA68E41H501H"/>
    <w:docVar w:name="Cognome" w:val="ALEMANNO"/>
    <w:docVar w:name="data" w:val="01/05/1968"/>
    <w:docVar w:name="FASCIA" w:val="II"/>
    <w:docVar w:name="individuazione" w:val="1812"/>
    <w:docVar w:name="n." w:val="31"/>
    <w:docVar w:name="Nome" w:val="LAURA"/>
    <w:docVar w:name="posizione" w:val="2381"/>
    <w:docVar w:name="provincia" w:val="RM"/>
    <w:docVar w:name="punteggio" w:val="160,5"/>
    <w:docVar w:name="ricavo_sesso" w:val="41"/>
    <w:docVar w:name="sede" w:val="VEIC87100T: I.C.  &quot;C.BASEGGIO&quot;VENEZIA-MESTRE"/>
    <w:docVar w:name="sesso" w:val="F"/>
    <w:docVar w:name="variabile" w:val="8.868,32"/>
  </w:docVars>
  <w:rsids>
    <w:rsidRoot w:val="005C65F2"/>
    <w:rsid w:val="00000F8E"/>
    <w:rsid w:val="00034893"/>
    <w:rsid w:val="00055214"/>
    <w:rsid w:val="000741EB"/>
    <w:rsid w:val="000A3CE6"/>
    <w:rsid w:val="000B68E2"/>
    <w:rsid w:val="000C12BF"/>
    <w:rsid w:val="000D4274"/>
    <w:rsid w:val="000D718E"/>
    <w:rsid w:val="00122002"/>
    <w:rsid w:val="001347C4"/>
    <w:rsid w:val="00136AC5"/>
    <w:rsid w:val="00197BAA"/>
    <w:rsid w:val="001B2516"/>
    <w:rsid w:val="001C42D7"/>
    <w:rsid w:val="001D0184"/>
    <w:rsid w:val="001D4C97"/>
    <w:rsid w:val="001E0C31"/>
    <w:rsid w:val="001E234E"/>
    <w:rsid w:val="001E2D9C"/>
    <w:rsid w:val="0021486B"/>
    <w:rsid w:val="00222EA5"/>
    <w:rsid w:val="00243B33"/>
    <w:rsid w:val="00266141"/>
    <w:rsid w:val="0026699C"/>
    <w:rsid w:val="00274C45"/>
    <w:rsid w:val="00280651"/>
    <w:rsid w:val="00295063"/>
    <w:rsid w:val="002B2E5F"/>
    <w:rsid w:val="002B5666"/>
    <w:rsid w:val="002B6E68"/>
    <w:rsid w:val="002C5D20"/>
    <w:rsid w:val="002D1CDD"/>
    <w:rsid w:val="002E510D"/>
    <w:rsid w:val="002E67B5"/>
    <w:rsid w:val="002F65D4"/>
    <w:rsid w:val="0031491D"/>
    <w:rsid w:val="00323FA8"/>
    <w:rsid w:val="00327813"/>
    <w:rsid w:val="00344A02"/>
    <w:rsid w:val="00353599"/>
    <w:rsid w:val="00361900"/>
    <w:rsid w:val="00365A70"/>
    <w:rsid w:val="00386A58"/>
    <w:rsid w:val="003A07AA"/>
    <w:rsid w:val="003B7C58"/>
    <w:rsid w:val="003C0CD7"/>
    <w:rsid w:val="003C1212"/>
    <w:rsid w:val="003E15D0"/>
    <w:rsid w:val="003E1688"/>
    <w:rsid w:val="003E665F"/>
    <w:rsid w:val="00402089"/>
    <w:rsid w:val="00421A07"/>
    <w:rsid w:val="004443BC"/>
    <w:rsid w:val="00457BDA"/>
    <w:rsid w:val="004711CB"/>
    <w:rsid w:val="00474469"/>
    <w:rsid w:val="00486ACB"/>
    <w:rsid w:val="004A5D69"/>
    <w:rsid w:val="004B16B5"/>
    <w:rsid w:val="004C07D8"/>
    <w:rsid w:val="004D5BDC"/>
    <w:rsid w:val="004F441E"/>
    <w:rsid w:val="0050600E"/>
    <w:rsid w:val="00522BE3"/>
    <w:rsid w:val="00533B81"/>
    <w:rsid w:val="00536EC8"/>
    <w:rsid w:val="0054246B"/>
    <w:rsid w:val="005430F0"/>
    <w:rsid w:val="005474DD"/>
    <w:rsid w:val="0055693F"/>
    <w:rsid w:val="005834F8"/>
    <w:rsid w:val="005910E5"/>
    <w:rsid w:val="005962F2"/>
    <w:rsid w:val="005A4C7A"/>
    <w:rsid w:val="005B2DBD"/>
    <w:rsid w:val="005C5C4E"/>
    <w:rsid w:val="005C65F2"/>
    <w:rsid w:val="005C6BAD"/>
    <w:rsid w:val="005D3485"/>
    <w:rsid w:val="005E3348"/>
    <w:rsid w:val="005F18A1"/>
    <w:rsid w:val="00601476"/>
    <w:rsid w:val="00604FC3"/>
    <w:rsid w:val="00610D24"/>
    <w:rsid w:val="006319AB"/>
    <w:rsid w:val="006330AF"/>
    <w:rsid w:val="00633CCD"/>
    <w:rsid w:val="006346F7"/>
    <w:rsid w:val="006361E8"/>
    <w:rsid w:val="006579FE"/>
    <w:rsid w:val="0066168D"/>
    <w:rsid w:val="00661D85"/>
    <w:rsid w:val="00661F37"/>
    <w:rsid w:val="0068063D"/>
    <w:rsid w:val="0069781C"/>
    <w:rsid w:val="006D5FEF"/>
    <w:rsid w:val="006D6A28"/>
    <w:rsid w:val="006D7F13"/>
    <w:rsid w:val="006F141D"/>
    <w:rsid w:val="006F3579"/>
    <w:rsid w:val="00716597"/>
    <w:rsid w:val="00743425"/>
    <w:rsid w:val="00791760"/>
    <w:rsid w:val="007B0A43"/>
    <w:rsid w:val="007C1BA7"/>
    <w:rsid w:val="007D4905"/>
    <w:rsid w:val="00813309"/>
    <w:rsid w:val="00840B47"/>
    <w:rsid w:val="00840B4E"/>
    <w:rsid w:val="008809C9"/>
    <w:rsid w:val="00885703"/>
    <w:rsid w:val="00886297"/>
    <w:rsid w:val="008A00BC"/>
    <w:rsid w:val="008A69F0"/>
    <w:rsid w:val="008B652D"/>
    <w:rsid w:val="008E4298"/>
    <w:rsid w:val="009664E5"/>
    <w:rsid w:val="009A44E1"/>
    <w:rsid w:val="009B045F"/>
    <w:rsid w:val="009B0AF9"/>
    <w:rsid w:val="009C326E"/>
    <w:rsid w:val="009D11CE"/>
    <w:rsid w:val="009E4883"/>
    <w:rsid w:val="009E48FF"/>
    <w:rsid w:val="009F2696"/>
    <w:rsid w:val="00A02B2D"/>
    <w:rsid w:val="00A03C05"/>
    <w:rsid w:val="00A0568B"/>
    <w:rsid w:val="00A2446A"/>
    <w:rsid w:val="00A377D6"/>
    <w:rsid w:val="00A55AEF"/>
    <w:rsid w:val="00A61259"/>
    <w:rsid w:val="00A8238F"/>
    <w:rsid w:val="00A9419E"/>
    <w:rsid w:val="00A9553B"/>
    <w:rsid w:val="00AA4E07"/>
    <w:rsid w:val="00AB704A"/>
    <w:rsid w:val="00AB7D5A"/>
    <w:rsid w:val="00AD5A91"/>
    <w:rsid w:val="00AE267B"/>
    <w:rsid w:val="00AE29EC"/>
    <w:rsid w:val="00AE4D98"/>
    <w:rsid w:val="00AE69C6"/>
    <w:rsid w:val="00B003E3"/>
    <w:rsid w:val="00B04FED"/>
    <w:rsid w:val="00B05FEA"/>
    <w:rsid w:val="00B12015"/>
    <w:rsid w:val="00B21FE1"/>
    <w:rsid w:val="00B26A2F"/>
    <w:rsid w:val="00B74A9E"/>
    <w:rsid w:val="00B85CBC"/>
    <w:rsid w:val="00B8782E"/>
    <w:rsid w:val="00B91379"/>
    <w:rsid w:val="00BA600F"/>
    <w:rsid w:val="00C076E0"/>
    <w:rsid w:val="00C2630D"/>
    <w:rsid w:val="00C42685"/>
    <w:rsid w:val="00C625A3"/>
    <w:rsid w:val="00C62859"/>
    <w:rsid w:val="00C756AD"/>
    <w:rsid w:val="00C8501C"/>
    <w:rsid w:val="00CA1D74"/>
    <w:rsid w:val="00CC489F"/>
    <w:rsid w:val="00D1126E"/>
    <w:rsid w:val="00D12FBB"/>
    <w:rsid w:val="00D1409C"/>
    <w:rsid w:val="00D16685"/>
    <w:rsid w:val="00D362DE"/>
    <w:rsid w:val="00D52A19"/>
    <w:rsid w:val="00D54427"/>
    <w:rsid w:val="00D6405D"/>
    <w:rsid w:val="00D643BA"/>
    <w:rsid w:val="00D967AB"/>
    <w:rsid w:val="00DA1ECE"/>
    <w:rsid w:val="00DB47C1"/>
    <w:rsid w:val="00DB6772"/>
    <w:rsid w:val="00DD1368"/>
    <w:rsid w:val="00DD7E7E"/>
    <w:rsid w:val="00DF1580"/>
    <w:rsid w:val="00E15F0B"/>
    <w:rsid w:val="00E40AA1"/>
    <w:rsid w:val="00E53125"/>
    <w:rsid w:val="00E561A3"/>
    <w:rsid w:val="00E6163E"/>
    <w:rsid w:val="00E63175"/>
    <w:rsid w:val="00E678A6"/>
    <w:rsid w:val="00E71395"/>
    <w:rsid w:val="00E72152"/>
    <w:rsid w:val="00E82D15"/>
    <w:rsid w:val="00E87D0D"/>
    <w:rsid w:val="00E92003"/>
    <w:rsid w:val="00EB2EF3"/>
    <w:rsid w:val="00EE7507"/>
    <w:rsid w:val="00EF604A"/>
    <w:rsid w:val="00F05FD3"/>
    <w:rsid w:val="00F342A8"/>
    <w:rsid w:val="00F461E4"/>
    <w:rsid w:val="00F55200"/>
    <w:rsid w:val="00F55904"/>
    <w:rsid w:val="00F82067"/>
    <w:rsid w:val="00F96EA3"/>
    <w:rsid w:val="00FA0C43"/>
    <w:rsid w:val="00FA137D"/>
    <w:rsid w:val="00FA619B"/>
    <w:rsid w:val="00FB35F5"/>
    <w:rsid w:val="00FE2A5B"/>
    <w:rsid w:val="00FF3838"/>
    <w:rsid w:val="00FF4B55"/>
    <w:rsid w:val="096D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B8AB3"/>
  <w15:docId w15:val="{D206BCD0-E722-45EF-919D-8DCBE750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C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DF1580"/>
    <w:pPr>
      <w:widowControl w:val="0"/>
      <w:spacing w:after="0" w:line="240" w:lineRule="auto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344A0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344A02"/>
    <w:pPr>
      <w:widowControl w:val="0"/>
      <w:spacing w:after="0" w:line="240" w:lineRule="auto"/>
      <w:ind w:left="378"/>
    </w:pPr>
    <w:rPr>
      <w:rFonts w:ascii="Arial" w:eastAsia="Arial" w:hAnsi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4A02"/>
    <w:rPr>
      <w:rFonts w:ascii="Arial" w:eastAsia="Arial" w:hAnsi="Arial"/>
      <w:sz w:val="21"/>
      <w:szCs w:val="21"/>
      <w:lang w:val="en-US"/>
    </w:rPr>
  </w:style>
  <w:style w:type="paragraph" w:styleId="NormaleWeb">
    <w:name w:val="Normal (Web)"/>
    <w:basedOn w:val="Normale"/>
    <w:uiPriority w:val="99"/>
    <w:semiHidden/>
    <w:unhideWhenUsed/>
    <w:rsid w:val="00295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0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838"/>
  </w:style>
  <w:style w:type="paragraph" w:styleId="Pidipagina">
    <w:name w:val="footer"/>
    <w:basedOn w:val="Normale"/>
    <w:link w:val="PidipaginaCarattere"/>
    <w:uiPriority w:val="99"/>
    <w:unhideWhenUsed/>
    <w:rsid w:val="00FF38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83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E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7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20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9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5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4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a\Desktop\REGGENZE%202020%2021\Dichiarazione-insussistenza-cause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E3041-F2AE-45CE-87D4-8A4124250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Dichiarazione-insussistenza-cause (2)</Template>
  <TotalTime>3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cp:lastPrinted>2020-07-20T16:09:00Z</cp:lastPrinted>
  <dcterms:created xsi:type="dcterms:W3CDTF">2021-01-14T08:43:00Z</dcterms:created>
  <dcterms:modified xsi:type="dcterms:W3CDTF">2021-01-15T08:05:00Z</dcterms:modified>
</cp:coreProperties>
</file>